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2452F" w14:textId="77777777" w:rsidR="00993963" w:rsidRPr="002757E1" w:rsidRDefault="00993963" w:rsidP="00993963">
      <w:pPr>
        <w:pStyle w:val="1TitleCover"/>
        <w:rPr>
          <w:lang w:val="en-GB"/>
        </w:rPr>
      </w:pPr>
      <w:permStart w:id="67460875" w:edGrp="everyone"/>
      <w:r w:rsidRPr="002757E1">
        <w:rPr>
          <w:lang w:val="en-GB"/>
        </w:rPr>
        <w:t>Title</w:t>
      </w:r>
    </w:p>
    <w:p w14:paraId="29033652" w14:textId="4DC7030C" w:rsidR="00F7169F" w:rsidRPr="00F7169F" w:rsidRDefault="00F7169F" w:rsidP="00F7169F">
      <w:pPr>
        <w:pStyle w:val="2SubtitleCover"/>
        <w:rPr>
          <w:lang w:val="en-GB"/>
        </w:rPr>
      </w:pPr>
      <w:r w:rsidRPr="00F7169F">
        <w:rPr>
          <w:lang w:val="en-GB"/>
        </w:rPr>
        <w:t xml:space="preserve">Sub-title </w:t>
      </w:r>
    </w:p>
    <w:p w14:paraId="7B47B809" w14:textId="77777777" w:rsidR="00F7169F" w:rsidRPr="008B7584" w:rsidRDefault="00F7169F" w:rsidP="00F7169F">
      <w:pPr>
        <w:pStyle w:val="3AuthorCover"/>
      </w:pPr>
      <w:r>
        <w:t xml:space="preserve">Name(s) </w:t>
      </w:r>
      <w:r w:rsidRPr="008B7584">
        <w:t>Surname(s)</w:t>
      </w:r>
    </w:p>
    <w:permEnd w:id="67460875"/>
    <w:p w14:paraId="56E86181" w14:textId="008A7F1E" w:rsidR="00442356" w:rsidRDefault="002E6B0A" w:rsidP="000C681C">
      <w:pPr>
        <w:widowControl w:val="0"/>
        <w:autoSpaceDE w:val="0"/>
        <w:autoSpaceDN w:val="0"/>
        <w:adjustRightInd w:val="0"/>
        <w:ind w:left="1701"/>
        <w:textAlignment w:val="center"/>
        <w:rPr>
          <w:color w:val="000000"/>
          <w:lang w:val="en-GB"/>
        </w:rPr>
      </w:pPr>
      <w:r>
        <w:rPr>
          <w:noProof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D41061" wp14:editId="23ABE5B6">
                <wp:simplePos x="0" y="0"/>
                <wp:positionH relativeFrom="margin">
                  <wp:posOffset>989965</wp:posOffset>
                </wp:positionH>
                <wp:positionV relativeFrom="bottomMargin">
                  <wp:posOffset>-1080135</wp:posOffset>
                </wp:positionV>
                <wp:extent cx="4860000" cy="1267200"/>
                <wp:effectExtent l="0" t="0" r="0" b="9525"/>
                <wp:wrapNone/>
                <wp:docPr id="311" name="Text Box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0000" cy="126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81EB9" w14:textId="1CCC7700" w:rsidR="00D547C0" w:rsidRDefault="00D547C0" w:rsidP="005A1576">
                            <w:pPr>
                              <w:pStyle w:val="BlurbCover"/>
                            </w:pPr>
                            <w:r w:rsidRPr="005E5C49">
                              <w:t>Thesis submitte</w:t>
                            </w:r>
                            <w:r w:rsidR="000E0EF4">
                              <w:t>d for assessment with a view to</w:t>
                            </w:r>
                          </w:p>
                          <w:p w14:paraId="7492F6CD" w14:textId="6AFE0374" w:rsidR="00D547C0" w:rsidRDefault="00D547C0" w:rsidP="005A1576">
                            <w:pPr>
                              <w:pStyle w:val="BlurbCover"/>
                            </w:pPr>
                            <w:r w:rsidRPr="005E5C49">
                              <w:t xml:space="preserve">obtaining the degree of Doctor of </w:t>
                            </w:r>
                            <w:r w:rsidR="00B04DB0">
                              <w:t>Political and Social Science</w:t>
                            </w:r>
                            <w:r w:rsidR="00CF50F2">
                              <w:t>s</w:t>
                            </w:r>
                          </w:p>
                          <w:p w14:paraId="40312849" w14:textId="4512F9FA" w:rsidR="00D547C0" w:rsidRPr="005E5C49" w:rsidRDefault="00D547C0" w:rsidP="005A1576">
                            <w:pPr>
                              <w:pStyle w:val="BlurbCover"/>
                            </w:pPr>
                            <w:r w:rsidRPr="005E5C49">
                              <w:t>of the European University Institute</w:t>
                            </w:r>
                          </w:p>
                          <w:p w14:paraId="63241F77" w14:textId="385040CE" w:rsidR="00F7169F" w:rsidRPr="00CD127C" w:rsidRDefault="00F7169F" w:rsidP="00F7169F">
                            <w:pPr>
                              <w:pStyle w:val="4DateCover"/>
                            </w:pPr>
                            <w:permStart w:id="1680291205" w:edGrp="everyone"/>
                            <w:r>
                              <w:t xml:space="preserve">Florence, </w:t>
                            </w:r>
                            <w:sdt>
                              <w:sdtPr>
                                <w:alias w:val="Pick DEFENCE date from calendar"/>
                                <w:tag w:val="Pick DEFENCE date from calendar"/>
                                <w:id w:val="554430225"/>
                                <w:placeholder>
                                  <w:docPart w:val="897A060754974DBDB78BA9E59F711C01"/>
                                </w:placeholder>
                                <w:date>
                                  <w:dateFormat w:val="dd MMMM 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ermStart w:id="77927358" w:edGrp="everyone"/>
                                <w:r>
                                  <w:t>E</w:t>
                                </w:r>
                                <w:r w:rsidRPr="00FC7AF8">
                                  <w:t>nter DEFENCE date.</w:t>
                                </w:r>
                              </w:sdtContent>
                            </w:sdt>
                            <w:permEnd w:id="77927358"/>
                          </w:p>
                          <w:p w14:paraId="38E35129" w14:textId="39AED708" w:rsidR="00D547C0" w:rsidRDefault="00D547C0" w:rsidP="005A1576">
                            <w:pPr>
                              <w:pStyle w:val="4DateCover"/>
                            </w:pPr>
                          </w:p>
                          <w:permEnd w:id="1680291205"/>
                          <w:p w14:paraId="527FBEE7" w14:textId="77777777" w:rsidR="009001E0" w:rsidRPr="005A1576" w:rsidRDefault="009001E0" w:rsidP="005A1576">
                            <w:pPr>
                              <w:pStyle w:val="4DateCov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1" o:spid="_x0000_s1026" type="#_x0000_t202" style="position:absolute;left:0;text-align:left;margin-left:77.95pt;margin-top:-85.05pt;width:382.7pt;height:99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" fillcolor="white [3201]" stroked="f" strokeweight=".5pt">
                <v:textbox>
                  <w:txbxContent>
                    <w:p w14:paraId="6E381EB9" w14:textId="1CCC7700" w:rsidR="00D547C0" w:rsidRDefault="00D547C0" w:rsidP="005A1576">
                      <w:pPr>
                        <w:pStyle w:val="BlurbCover"/>
                      </w:pPr>
                      <w:r w:rsidRPr="005E5C49">
                        <w:t>Thesis submitte</w:t>
                      </w:r>
                      <w:r w:rsidR="000E0EF4">
                        <w:t>d for assessment with a view to</w:t>
                      </w:r>
                    </w:p>
                    <w:p w14:paraId="7492F6CD" w14:textId="6AFE0374" w:rsidR="00D547C0" w:rsidRDefault="00D547C0" w:rsidP="005A1576">
                      <w:pPr>
                        <w:pStyle w:val="BlurbCover"/>
                      </w:pPr>
                      <w:r w:rsidRPr="005E5C49">
                        <w:t xml:space="preserve">obtaining the degree of Doctor of </w:t>
                      </w:r>
                      <w:r w:rsidR="00B04DB0">
                        <w:t>Political and Social Science</w:t>
                      </w:r>
                      <w:r w:rsidR="00CF50F2">
                        <w:t>s</w:t>
                      </w:r>
                    </w:p>
                    <w:p w14:paraId="40312849" w14:textId="4512F9FA" w:rsidR="00D547C0" w:rsidRPr="005E5C49" w:rsidRDefault="00D547C0" w:rsidP="005A1576">
                      <w:pPr>
                        <w:pStyle w:val="BlurbCover"/>
                      </w:pPr>
                      <w:r w:rsidRPr="005E5C49">
                        <w:t>of the European University Institute</w:t>
                      </w:r>
                    </w:p>
                    <w:p w14:paraId="63241F77" w14:textId="385040CE" w:rsidR="00F7169F" w:rsidRPr="00CD127C" w:rsidRDefault="00F7169F" w:rsidP="00F7169F">
                      <w:pPr>
                        <w:pStyle w:val="4DateCover"/>
                      </w:pPr>
                      <w:permStart w:id="1680291205" w:edGrp="everyone"/>
                      <w:r>
                        <w:t xml:space="preserve">Florence, </w:t>
                      </w:r>
                      <w:sdt>
                        <w:sdtPr>
                          <w:alias w:val="Pick DEFENCE date from calendar"/>
                          <w:tag w:val="Pick DEFENCE date from calendar"/>
                          <w:id w:val="554430225"/>
                          <w:placeholder>
                            <w:docPart w:val="897A060754974DBDB78BA9E59F711C01"/>
                          </w:placeholder>
                          <w:date>
                            <w:dateFormat w:val="dd MMMM 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ermStart w:id="77927358" w:edGrp="everyone"/>
                          <w:r>
                            <w:t>E</w:t>
                          </w:r>
                          <w:r w:rsidRPr="00FC7AF8">
                            <w:t>nter DEFENCE date.</w:t>
                          </w:r>
                        </w:sdtContent>
                      </w:sdt>
                      <w:permEnd w:id="77927358"/>
                    </w:p>
                    <w:p w14:paraId="38E35129" w14:textId="39AED708" w:rsidR="00D547C0" w:rsidRDefault="00D547C0" w:rsidP="005A1576">
                      <w:pPr>
                        <w:pStyle w:val="4DateCover"/>
                      </w:pPr>
                    </w:p>
                    <w:permEnd w:id="1680291205"/>
                    <w:p w14:paraId="527FBEE7" w14:textId="77777777" w:rsidR="009001E0" w:rsidRPr="005A1576" w:rsidRDefault="009001E0" w:rsidP="005A1576">
                      <w:pPr>
                        <w:pStyle w:val="4DateCove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52B7468" w14:textId="77777777" w:rsidR="00442356" w:rsidRDefault="00442356" w:rsidP="002E6B0A">
      <w:pPr>
        <w:widowControl w:val="0"/>
        <w:autoSpaceDE w:val="0"/>
        <w:autoSpaceDN w:val="0"/>
        <w:adjustRightInd w:val="0"/>
        <w:ind w:left="1701"/>
        <w:textAlignment w:val="center"/>
        <w:rPr>
          <w:color w:val="000000"/>
          <w:lang w:val="en-GB"/>
        </w:rPr>
        <w:sectPr w:rsidR="00442356" w:rsidSect="00264529">
          <w:headerReference w:type="first" r:id="rId8"/>
          <w:footerReference w:type="first" r:id="rId9"/>
          <w:type w:val="oddPage"/>
          <w:pgSz w:w="11900" w:h="16840" w:code="9"/>
          <w:pgMar w:top="1191" w:right="1134" w:bottom="1985" w:left="1644" w:header="1531" w:footer="1247" w:gutter="0"/>
          <w:cols w:space="708"/>
          <w:titlePg/>
          <w:docGrid w:linePitch="360"/>
        </w:sectPr>
      </w:pPr>
    </w:p>
    <w:p w14:paraId="3F815B14" w14:textId="7261CC74" w:rsidR="001C3904" w:rsidRPr="001F7F75" w:rsidRDefault="001F7F75" w:rsidP="001F7F75">
      <w:pPr>
        <w:spacing w:after="40"/>
        <w:rPr>
          <w:color w:val="000000"/>
          <w:sz w:val="32"/>
          <w:szCs w:val="32"/>
          <w:lang w:val="en-GB"/>
        </w:rPr>
      </w:pPr>
      <w:r w:rsidRPr="001F7F75">
        <w:rPr>
          <w:color w:val="000000"/>
          <w:sz w:val="32"/>
          <w:szCs w:val="32"/>
          <w:lang w:val="en-GB"/>
        </w:rPr>
        <w:lastRenderedPageBreak/>
        <w:t>European University Institute</w:t>
      </w:r>
    </w:p>
    <w:p w14:paraId="24BBB335" w14:textId="7CD863EF" w:rsidR="001C3904" w:rsidRPr="001F7F75" w:rsidRDefault="001C3904" w:rsidP="008B6608">
      <w:pPr>
        <w:rPr>
          <w:b/>
          <w:color w:val="000000"/>
          <w:sz w:val="30"/>
          <w:szCs w:val="30"/>
          <w:lang w:val="en-GB"/>
        </w:rPr>
      </w:pPr>
      <w:r w:rsidRPr="001F7F75">
        <w:rPr>
          <w:b/>
          <w:color w:val="000000"/>
          <w:sz w:val="30"/>
          <w:szCs w:val="30"/>
          <w:lang w:val="en-GB"/>
        </w:rPr>
        <w:t xml:space="preserve">Department of </w:t>
      </w:r>
      <w:r w:rsidR="008313D0">
        <w:rPr>
          <w:b/>
          <w:color w:val="000000"/>
          <w:sz w:val="30"/>
          <w:szCs w:val="30"/>
          <w:lang w:val="en-GB"/>
        </w:rPr>
        <w:t>Political and Social Sciences</w:t>
      </w:r>
    </w:p>
    <w:p w14:paraId="1115AC75" w14:textId="77777777" w:rsidR="005A1576" w:rsidRPr="009E4D00" w:rsidRDefault="005A1576" w:rsidP="005A1576">
      <w:pPr>
        <w:pStyle w:val="5Title2"/>
      </w:pPr>
      <w:permStart w:id="58874759" w:edGrp="everyone"/>
      <w:r>
        <w:t>Title</w:t>
      </w:r>
    </w:p>
    <w:p w14:paraId="50FFF28A" w14:textId="7DF0EAEF" w:rsidR="00F7169F" w:rsidRPr="00E03C38" w:rsidRDefault="00F7169F" w:rsidP="00F7169F">
      <w:pPr>
        <w:pStyle w:val="6Subtitle2"/>
      </w:pPr>
      <w:r w:rsidRPr="00E03C38">
        <w:t xml:space="preserve">Sub-title </w:t>
      </w:r>
      <w:bookmarkStart w:id="0" w:name="_GoBack"/>
      <w:bookmarkEnd w:id="0"/>
    </w:p>
    <w:p w14:paraId="060886A8" w14:textId="77777777" w:rsidR="00F7169F" w:rsidRPr="002C5ACD" w:rsidRDefault="00F7169F" w:rsidP="00F7169F">
      <w:pPr>
        <w:pStyle w:val="7Author2"/>
      </w:pPr>
      <w:r>
        <w:t>Name(s) Surname(s)</w:t>
      </w:r>
    </w:p>
    <w:p w14:paraId="10228B70" w14:textId="77777777" w:rsidR="00F7169F" w:rsidRPr="00A62011" w:rsidRDefault="00F7169F" w:rsidP="00F7169F">
      <w:pPr>
        <w:rPr>
          <w:lang w:val="en-GB"/>
        </w:rPr>
      </w:pPr>
    </w:p>
    <w:p w14:paraId="184C0834" w14:textId="77777777" w:rsidR="00F7169F" w:rsidRPr="00A62011" w:rsidRDefault="00F7169F" w:rsidP="00F7169F">
      <w:pPr>
        <w:rPr>
          <w:lang w:val="en-GB"/>
        </w:rPr>
      </w:pPr>
    </w:p>
    <w:p w14:paraId="37E3756E" w14:textId="77777777" w:rsidR="00F7169F" w:rsidRPr="00A62011" w:rsidRDefault="00F7169F" w:rsidP="00F7169F">
      <w:pPr>
        <w:rPr>
          <w:lang w:val="en-GB"/>
        </w:rPr>
      </w:pPr>
    </w:p>
    <w:p w14:paraId="2C1CBBD4" w14:textId="77777777" w:rsidR="00F7169F" w:rsidRPr="00A62011" w:rsidRDefault="00F7169F" w:rsidP="00F7169F">
      <w:pPr>
        <w:rPr>
          <w:lang w:val="en-GB"/>
        </w:rPr>
      </w:pPr>
    </w:p>
    <w:p w14:paraId="655E76B3" w14:textId="77777777" w:rsidR="00F7169F" w:rsidRPr="00A62011" w:rsidRDefault="00F7169F" w:rsidP="00F7169F">
      <w:pPr>
        <w:rPr>
          <w:lang w:val="en-GB"/>
        </w:rPr>
      </w:pPr>
    </w:p>
    <w:p w14:paraId="73FCA430" w14:textId="77777777" w:rsidR="00F7169F" w:rsidRPr="00A62011" w:rsidRDefault="00F7169F" w:rsidP="00F7169F">
      <w:pPr>
        <w:rPr>
          <w:lang w:val="en-GB"/>
        </w:rPr>
      </w:pPr>
    </w:p>
    <w:permEnd w:id="58874759"/>
    <w:p w14:paraId="51FE34C8" w14:textId="25068BE1" w:rsidR="005A1576" w:rsidRPr="005A1576" w:rsidRDefault="005A1576" w:rsidP="005A1576">
      <w:pPr>
        <w:pStyle w:val="Blurb2"/>
      </w:pPr>
      <w:r w:rsidRPr="005A1576">
        <w:t>Thesis submitte</w:t>
      </w:r>
      <w:r w:rsidR="009001E0">
        <w:t>d for assessment with a view to</w:t>
      </w:r>
    </w:p>
    <w:p w14:paraId="203BB200" w14:textId="7D9E2EBB" w:rsidR="005A1576" w:rsidRPr="005A1576" w:rsidRDefault="005A1576" w:rsidP="005A1576">
      <w:pPr>
        <w:pStyle w:val="Blurb2"/>
      </w:pPr>
      <w:r w:rsidRPr="005A1576">
        <w:t>obtaining the degree of Doctor o</w:t>
      </w:r>
      <w:r w:rsidR="009001E0">
        <w:t>f Political and Social Sciences</w:t>
      </w:r>
    </w:p>
    <w:p w14:paraId="2D287F92" w14:textId="77777777" w:rsidR="005A1576" w:rsidRPr="005A1576" w:rsidRDefault="005A1576" w:rsidP="005A1576">
      <w:pPr>
        <w:pStyle w:val="Blurb2"/>
      </w:pPr>
      <w:r w:rsidRPr="005A1576">
        <w:t>of the European University Institute</w:t>
      </w:r>
    </w:p>
    <w:p w14:paraId="05B2C827" w14:textId="77777777" w:rsidR="005A1576" w:rsidRPr="005A1576" w:rsidRDefault="005A1576" w:rsidP="005A1576">
      <w:pPr>
        <w:pStyle w:val="Board"/>
      </w:pPr>
      <w:r w:rsidRPr="005A1576">
        <w:t>Examining Board</w:t>
      </w:r>
    </w:p>
    <w:p w14:paraId="36B537EA" w14:textId="6AFACF6F" w:rsidR="005A1576" w:rsidRPr="005A1576" w:rsidRDefault="005A1576" w:rsidP="005A1576">
      <w:pPr>
        <w:pStyle w:val="Blurb2"/>
      </w:pPr>
      <w:permStart w:id="26692075" w:edGrp="everyone"/>
      <w:r w:rsidRPr="005A1576">
        <w:t>Title Name Surname, Institution (EUI/External Supervisor)</w:t>
      </w:r>
    </w:p>
    <w:p w14:paraId="612EEB3D" w14:textId="77777777" w:rsidR="005A1576" w:rsidRPr="005A1576" w:rsidRDefault="005A1576" w:rsidP="005A1576">
      <w:pPr>
        <w:pStyle w:val="Blurb2"/>
      </w:pPr>
      <w:r w:rsidRPr="005A1576">
        <w:t>Title Name Surname, Institution</w:t>
      </w:r>
    </w:p>
    <w:p w14:paraId="60037E31" w14:textId="77777777" w:rsidR="005A1576" w:rsidRPr="005A1576" w:rsidRDefault="005A1576" w:rsidP="005A1576">
      <w:pPr>
        <w:pStyle w:val="Blurb2"/>
      </w:pPr>
      <w:r w:rsidRPr="005A1576">
        <w:t>Title Name Surname, Institution</w:t>
      </w:r>
    </w:p>
    <w:p w14:paraId="500EBD72" w14:textId="29AC7204" w:rsidR="005B5268" w:rsidRPr="005B5268" w:rsidRDefault="005A1576" w:rsidP="005A1576">
      <w:pPr>
        <w:pStyle w:val="Blurb2"/>
      </w:pPr>
      <w:r w:rsidRPr="005A1576">
        <w:t>Title Name Surname, Institution</w:t>
      </w:r>
    </w:p>
    <w:permEnd w:id="26692075"/>
    <w:p w14:paraId="60869A0D" w14:textId="579ED234" w:rsidR="0064130C" w:rsidRDefault="00593F10">
      <w:pPr>
        <w:rPr>
          <w:lang w:val="en-GB"/>
        </w:rPr>
      </w:pPr>
      <w:r w:rsidRPr="000C681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510E12" wp14:editId="6B7B9692">
                <wp:simplePos x="0" y="0"/>
                <wp:positionH relativeFrom="margin">
                  <wp:posOffset>-93345</wp:posOffset>
                </wp:positionH>
                <wp:positionV relativeFrom="bottomMargin">
                  <wp:posOffset>-683895</wp:posOffset>
                </wp:positionV>
                <wp:extent cx="5940000" cy="766800"/>
                <wp:effectExtent l="0" t="0" r="3810" b="0"/>
                <wp:wrapNone/>
                <wp:docPr id="315" name="Text Box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0000" cy="7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58A67" w14:textId="312B86DE" w:rsidR="00D547C0" w:rsidRPr="001C3904" w:rsidRDefault="00D547C0" w:rsidP="005A1576">
                            <w:pPr>
                              <w:pStyle w:val="8"/>
                            </w:pPr>
                            <w:r w:rsidRPr="001C3904">
                              <w:t xml:space="preserve">© </w:t>
                            </w:r>
                            <w:permStart w:id="173698528" w:edGrp="everyone"/>
                            <w:r>
                              <w:t>A</w:t>
                            </w:r>
                            <w:r w:rsidRPr="001C3904">
                              <w:t>uthor</w:t>
                            </w:r>
                            <w:r>
                              <w:t xml:space="preserve">, </w:t>
                            </w:r>
                            <w:r w:rsidR="005A1576">
                              <w:t>y</w:t>
                            </w:r>
                            <w:r>
                              <w:t>ear</w:t>
                            </w:r>
                          </w:p>
                          <w:permEnd w:id="173698528"/>
                          <w:p w14:paraId="0F31FA15" w14:textId="33E7B0A4" w:rsidR="00D547C0" w:rsidRPr="001C3904" w:rsidRDefault="00D547C0" w:rsidP="005A1576">
                            <w:pPr>
                              <w:pStyle w:val="Blurb2"/>
                            </w:pPr>
                            <w:r w:rsidRPr="001C3904">
                              <w:t>No part of this thesis may be copied, reproduced or transmitted without prior permission of the author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5" o:spid="_x0000_s1027" type="#_x0000_t202" style="position:absolute;margin-left:-7.35pt;margin-top:-53.85pt;width:467.7pt;height:60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" fillcolor="white [3201]" stroked="f" strokeweight=".5pt">
                <v:textbox>
                  <w:txbxContent>
                    <w:p w14:paraId="32258A67" w14:textId="312B86DE" w:rsidR="00D547C0" w:rsidRPr="001C3904" w:rsidRDefault="00D547C0" w:rsidP="005A1576">
                      <w:pPr>
                        <w:pStyle w:val="8"/>
                      </w:pPr>
                      <w:r w:rsidRPr="001C3904">
                        <w:t xml:space="preserve">© </w:t>
                      </w:r>
                      <w:permStart w:id="173698528" w:edGrp="everyone"/>
                      <w:r>
                        <w:t>A</w:t>
                      </w:r>
                      <w:r w:rsidRPr="001C3904">
                        <w:t>uthor</w:t>
                      </w:r>
                      <w:r>
                        <w:t xml:space="preserve">, </w:t>
                      </w:r>
                      <w:r w:rsidR="005A1576">
                        <w:t>y</w:t>
                      </w:r>
                      <w:r>
                        <w:t>ear</w:t>
                      </w:r>
                    </w:p>
                    <w:permEnd w:id="173698528"/>
                    <w:p w14:paraId="0F31FA15" w14:textId="33E7B0A4" w:rsidR="00D547C0" w:rsidRPr="001C3904" w:rsidRDefault="00D547C0" w:rsidP="005A1576">
                      <w:pPr>
                        <w:pStyle w:val="Blurb2"/>
                      </w:pPr>
                      <w:r w:rsidRPr="001C3904">
                        <w:t>No part of this thesis may be copied, reproduced or transmitted without prior permission of the author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4130C">
        <w:rPr>
          <w:lang w:val="en-GB"/>
        </w:rPr>
        <w:br w:type="page"/>
      </w:r>
    </w:p>
    <w:p w14:paraId="6DC45F93" w14:textId="1AC5C97E" w:rsidR="00AC6962" w:rsidRDefault="00AC6962">
      <w:pPr>
        <w:rPr>
          <w:lang w:val="en-GB"/>
        </w:rPr>
      </w:pPr>
      <w:r>
        <w:rPr>
          <w:lang w:val="en-GB"/>
        </w:rPr>
        <w:lastRenderedPageBreak/>
        <w:br w:type="page"/>
      </w:r>
    </w:p>
    <w:p w14:paraId="1235DEBC" w14:textId="48E60CB1" w:rsidR="00AC6962" w:rsidRDefault="00AC6962" w:rsidP="00AC6962">
      <w:pPr>
        <w:pStyle w:val="Board"/>
        <w:spacing w:after="360"/>
      </w:pPr>
      <w:r>
        <w:lastRenderedPageBreak/>
        <w:t xml:space="preserve">Researcher declaration to accompany the submission of written work </w:t>
      </w:r>
      <w:r>
        <w:br/>
        <w:t>Department of Political and Social Sciences - Doctoral Programme</w:t>
      </w:r>
    </w:p>
    <w:p w14:paraId="37AE8240" w14:textId="77777777" w:rsidR="00AC6962" w:rsidRDefault="00AC6962" w:rsidP="00AC6962">
      <w:pPr>
        <w:spacing w:after="120"/>
        <w:jc w:val="both"/>
        <w:rPr>
          <w:sz w:val="22"/>
          <w:szCs w:val="22"/>
          <w:lang w:val="en-US"/>
        </w:rPr>
      </w:pPr>
      <w:r>
        <w:rPr>
          <w:lang w:val="en-US"/>
        </w:rPr>
        <w:t xml:space="preserve">I </w:t>
      </w:r>
      <w:permStart w:id="2060531418" w:edGrp="everyone"/>
      <w:r>
        <w:rPr>
          <w:lang w:val="en-US"/>
        </w:rPr>
        <w:t>&lt;</w:t>
      </w:r>
      <w:r>
        <w:rPr>
          <w:color w:val="FF0000"/>
          <w:lang w:val="en-US"/>
        </w:rPr>
        <w:t>full name</w:t>
      </w:r>
      <w:r>
        <w:rPr>
          <w:lang w:val="en-US"/>
        </w:rPr>
        <w:t xml:space="preserve">&gt; </w:t>
      </w:r>
      <w:permEnd w:id="2060531418"/>
      <w:r>
        <w:rPr>
          <w:lang w:val="en-US"/>
        </w:rPr>
        <w:t xml:space="preserve">certify that I am the author of the work </w:t>
      </w:r>
      <w:permStart w:id="770771195" w:edGrp="everyone"/>
      <w:r>
        <w:rPr>
          <w:lang w:val="en-US"/>
        </w:rPr>
        <w:t>&lt;</w:t>
      </w:r>
      <w:r>
        <w:rPr>
          <w:i/>
          <w:iCs/>
          <w:color w:val="FF0000"/>
          <w:lang w:val="en-US"/>
        </w:rPr>
        <w:t>title</w:t>
      </w:r>
      <w:r>
        <w:rPr>
          <w:lang w:val="en-US"/>
        </w:rPr>
        <w:t xml:space="preserve">&gt; </w:t>
      </w:r>
      <w:permEnd w:id="770771195"/>
      <w:r>
        <w:rPr>
          <w:lang w:val="en-US"/>
        </w:rPr>
        <w:t>I have presented for examination for the Ph.D.  at the European University Institute.  I also certify that this is solely my own original work, other than where I have clearly indicated, in this declaration and in the thesis, that it is the work of others.</w:t>
      </w:r>
    </w:p>
    <w:p w14:paraId="3CC7B4AE" w14:textId="77777777" w:rsidR="00AC6962" w:rsidRDefault="00AC6962" w:rsidP="00AC6962">
      <w:pPr>
        <w:spacing w:after="120"/>
        <w:jc w:val="both"/>
        <w:rPr>
          <w:lang w:val="en-US"/>
        </w:rPr>
      </w:pPr>
      <w:r>
        <w:rPr>
          <w:lang w:val="en-US"/>
        </w:rPr>
        <w:t>I warrant that I have obtained all the permissions required for using any material from other copyrighted publications.</w:t>
      </w:r>
    </w:p>
    <w:p w14:paraId="546B5279" w14:textId="77777777" w:rsidR="00AC6962" w:rsidRDefault="00AC6962" w:rsidP="00AC6962">
      <w:pPr>
        <w:spacing w:after="120"/>
        <w:jc w:val="both"/>
        <w:rPr>
          <w:lang w:val="en-US"/>
        </w:rPr>
      </w:pPr>
      <w:r>
        <w:rPr>
          <w:lang w:val="en-US"/>
        </w:rPr>
        <w:t>I certify that this work complies with the Code of Ethics in Academic Research issued by the European University Institute (IUE 332/2/10 (CA 297).</w:t>
      </w:r>
    </w:p>
    <w:p w14:paraId="3447CEF0" w14:textId="77777777" w:rsidR="00AC6962" w:rsidRDefault="00AC6962" w:rsidP="00AC6962">
      <w:pPr>
        <w:spacing w:after="120"/>
        <w:jc w:val="both"/>
        <w:rPr>
          <w:lang w:val="en-US"/>
        </w:rPr>
      </w:pPr>
      <w:r>
        <w:rPr>
          <w:lang w:val="en-US"/>
        </w:rPr>
        <w:t xml:space="preserve">The copyright of this work rests with its </w:t>
      </w:r>
      <w:r>
        <w:rPr>
          <w:color w:val="000000"/>
          <w:lang w:val="en-US"/>
        </w:rPr>
        <w:t xml:space="preserve">author. Quotation from it is permitted, provided that full acknowledgement is made. This work </w:t>
      </w:r>
      <w:r>
        <w:rPr>
          <w:lang w:val="en-US"/>
        </w:rPr>
        <w:t>may not be reproduced without my prior written consent. This authorisation does not, to the best of my knowledge, infringe the rights of any third party.</w:t>
      </w:r>
    </w:p>
    <w:p w14:paraId="41DAA501" w14:textId="77777777" w:rsidR="00AC6962" w:rsidRDefault="00AC6962" w:rsidP="00AC6962">
      <w:pPr>
        <w:spacing w:after="120"/>
        <w:jc w:val="both"/>
        <w:rPr>
          <w:lang w:val="en-US"/>
        </w:rPr>
      </w:pPr>
      <w:r>
        <w:rPr>
          <w:lang w:val="en-US"/>
        </w:rPr>
        <w:t xml:space="preserve">I declare that this work consists of </w:t>
      </w:r>
      <w:permStart w:id="1099511946" w:edGrp="everyone"/>
      <w:r>
        <w:rPr>
          <w:lang w:val="en-US"/>
        </w:rPr>
        <w:t>&lt;</w:t>
      </w:r>
      <w:r>
        <w:rPr>
          <w:color w:val="FF0000"/>
          <w:lang w:val="en-US"/>
        </w:rPr>
        <w:t>X</w:t>
      </w:r>
      <w:r>
        <w:rPr>
          <w:lang w:val="en-US"/>
        </w:rPr>
        <w:t xml:space="preserve">&gt; </w:t>
      </w:r>
      <w:permEnd w:id="1099511946"/>
      <w:r>
        <w:rPr>
          <w:lang w:val="en-US"/>
        </w:rPr>
        <w:t>words.</w:t>
      </w:r>
    </w:p>
    <w:p w14:paraId="7BF8ECB4" w14:textId="77777777" w:rsidR="00AC6962" w:rsidRDefault="00AC6962" w:rsidP="00AC6962">
      <w:pPr>
        <w:jc w:val="both"/>
        <w:rPr>
          <w:lang w:val="en-US"/>
        </w:rPr>
      </w:pPr>
    </w:p>
    <w:p w14:paraId="179DB153" w14:textId="77777777" w:rsidR="00AC6962" w:rsidRDefault="00AC6962" w:rsidP="00AC6962">
      <w:pPr>
        <w:spacing w:after="120"/>
        <w:jc w:val="both"/>
        <w:rPr>
          <w:b/>
          <w:bCs/>
          <w:lang w:val="en-US"/>
        </w:rPr>
      </w:pPr>
      <w:permStart w:id="1506037643" w:edGrp="everyone"/>
      <w:r>
        <w:rPr>
          <w:b/>
          <w:bCs/>
          <w:lang w:val="en-US"/>
        </w:rPr>
        <w:t>Statement of inclusion of previous work (</w:t>
      </w:r>
      <w:r>
        <w:rPr>
          <w:b/>
          <w:bCs/>
          <w:color w:val="FF0000"/>
          <w:lang w:val="en-US"/>
        </w:rPr>
        <w:t>delete if not applicable</w:t>
      </w:r>
      <w:r>
        <w:rPr>
          <w:b/>
          <w:bCs/>
          <w:lang w:val="en-US"/>
        </w:rPr>
        <w:t>):</w:t>
      </w:r>
    </w:p>
    <w:p w14:paraId="17A8816A" w14:textId="77777777" w:rsidR="00AC6962" w:rsidRDefault="00AC6962" w:rsidP="00AC6962">
      <w:pPr>
        <w:jc w:val="both"/>
        <w:rPr>
          <w:lang w:val="en-US"/>
        </w:rPr>
      </w:pPr>
      <w:r>
        <w:rPr>
          <w:lang w:val="en-US"/>
        </w:rPr>
        <w:t>I confirm that chapter &lt;</w:t>
      </w:r>
      <w:r>
        <w:rPr>
          <w:color w:val="FF0000"/>
          <w:lang w:val="en-US"/>
        </w:rPr>
        <w:t>X</w:t>
      </w:r>
      <w:r>
        <w:rPr>
          <w:lang w:val="en-US"/>
        </w:rPr>
        <w:t xml:space="preserve"> &gt; was the result of previous study &lt;</w:t>
      </w:r>
      <w:r>
        <w:rPr>
          <w:color w:val="FF0000"/>
          <w:lang w:val="en-US"/>
        </w:rPr>
        <w:t>for a X award</w:t>
      </w:r>
      <w:r>
        <w:rPr>
          <w:lang w:val="en-US"/>
        </w:rPr>
        <w:t>&gt; I undertook at &lt;</w:t>
      </w:r>
      <w:r>
        <w:rPr>
          <w:color w:val="FF0000"/>
          <w:lang w:val="en-US"/>
        </w:rPr>
        <w:t>X</w:t>
      </w:r>
      <w:r>
        <w:rPr>
          <w:lang w:val="en-US"/>
        </w:rPr>
        <w:t>&gt; institution.</w:t>
      </w:r>
    </w:p>
    <w:p w14:paraId="36798531" w14:textId="77777777" w:rsidR="00AC6962" w:rsidRDefault="00AC6962" w:rsidP="00AC6962">
      <w:pPr>
        <w:jc w:val="both"/>
        <w:rPr>
          <w:lang w:val="en-US"/>
        </w:rPr>
      </w:pPr>
      <w:r>
        <w:rPr>
          <w:lang w:val="en-US"/>
        </w:rPr>
        <w:t>I confirm that chapter &lt;</w:t>
      </w:r>
      <w:r>
        <w:rPr>
          <w:color w:val="FF0000"/>
          <w:lang w:val="en-US"/>
        </w:rPr>
        <w:t>X</w:t>
      </w:r>
      <w:r>
        <w:rPr>
          <w:lang w:val="en-US"/>
        </w:rPr>
        <w:t>&gt; was jointly co-authored with &lt;</w:t>
      </w:r>
      <w:proofErr w:type="spellStart"/>
      <w:r>
        <w:rPr>
          <w:color w:val="FF0000"/>
          <w:lang w:val="en-US"/>
        </w:rPr>
        <w:t>Mr</w:t>
      </w:r>
      <w:proofErr w:type="spellEnd"/>
      <w:r>
        <w:rPr>
          <w:color w:val="FF0000"/>
          <w:lang w:val="en-US"/>
        </w:rPr>
        <w:t>/</w:t>
      </w:r>
      <w:proofErr w:type="spellStart"/>
      <w:r>
        <w:rPr>
          <w:color w:val="FF0000"/>
          <w:lang w:val="en-US"/>
        </w:rPr>
        <w:t>Ms</w:t>
      </w:r>
      <w:proofErr w:type="spellEnd"/>
      <w:r>
        <w:rPr>
          <w:color w:val="FF0000"/>
          <w:lang w:val="en-US"/>
        </w:rPr>
        <w:t xml:space="preserve"> Name Surname</w:t>
      </w:r>
      <w:r>
        <w:rPr>
          <w:lang w:val="en-US"/>
        </w:rPr>
        <w:t>&gt; and I contributed &lt;</w:t>
      </w:r>
      <w:r>
        <w:rPr>
          <w:color w:val="FF0000"/>
          <w:lang w:val="en-US"/>
        </w:rPr>
        <w:t>60%</w:t>
      </w:r>
      <w:r>
        <w:rPr>
          <w:lang w:val="en-US"/>
        </w:rPr>
        <w:t>&gt; of the work.</w:t>
      </w:r>
    </w:p>
    <w:p w14:paraId="6EF77FCA" w14:textId="77777777" w:rsidR="00AC6962" w:rsidRDefault="00AC6962" w:rsidP="00AC6962">
      <w:pPr>
        <w:jc w:val="both"/>
        <w:rPr>
          <w:lang w:val="en-US"/>
        </w:rPr>
      </w:pPr>
      <w:r>
        <w:rPr>
          <w:lang w:val="en-US"/>
        </w:rPr>
        <w:t>I confirm that chapter &lt;</w:t>
      </w:r>
      <w:r>
        <w:rPr>
          <w:color w:val="FF0000"/>
          <w:lang w:val="en-US"/>
        </w:rPr>
        <w:t>X</w:t>
      </w:r>
      <w:r>
        <w:rPr>
          <w:lang w:val="en-US"/>
        </w:rPr>
        <w:t>&gt; draws upon an earlier article I published &lt;</w:t>
      </w:r>
      <w:r>
        <w:rPr>
          <w:color w:val="FF0000"/>
          <w:lang w:val="en-US"/>
        </w:rPr>
        <w:t>insert details</w:t>
      </w:r>
      <w:r>
        <w:rPr>
          <w:lang w:val="en-US"/>
        </w:rPr>
        <w:t>&gt;</w:t>
      </w:r>
    </w:p>
    <w:p w14:paraId="27EE642B" w14:textId="77777777" w:rsidR="00AC6962" w:rsidRDefault="00AC6962" w:rsidP="00AC6962">
      <w:pPr>
        <w:jc w:val="both"/>
        <w:rPr>
          <w:lang w:val="en-US"/>
        </w:rPr>
      </w:pPr>
    </w:p>
    <w:p w14:paraId="7F857BCA" w14:textId="77777777" w:rsidR="00AC6962" w:rsidRDefault="00AC6962" w:rsidP="00AC6962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Statement of language correction (</w:t>
      </w:r>
      <w:r>
        <w:rPr>
          <w:b/>
          <w:bCs/>
          <w:color w:val="FF0000"/>
          <w:lang w:val="en-US"/>
        </w:rPr>
        <w:t>delete if not applicable</w:t>
      </w:r>
      <w:r>
        <w:rPr>
          <w:b/>
          <w:bCs/>
          <w:lang w:val="en-US"/>
        </w:rPr>
        <w:t>):</w:t>
      </w:r>
    </w:p>
    <w:p w14:paraId="3EEB0119" w14:textId="77777777" w:rsidR="00AC6962" w:rsidRDefault="00AC6962" w:rsidP="00AC6962">
      <w:pPr>
        <w:jc w:val="both"/>
        <w:rPr>
          <w:lang w:val="en-US"/>
        </w:rPr>
      </w:pPr>
      <w:r>
        <w:rPr>
          <w:lang w:val="en-US"/>
        </w:rPr>
        <w:t xml:space="preserve">This </w:t>
      </w:r>
      <w:r>
        <w:rPr>
          <w:color w:val="000000"/>
          <w:lang w:val="en-US"/>
        </w:rPr>
        <w:t xml:space="preserve">thesis has been </w:t>
      </w:r>
      <w:r>
        <w:rPr>
          <w:lang w:val="en-US"/>
        </w:rPr>
        <w:t xml:space="preserve">corrected for linguistic and stylistic errors.  I certify that I have checked and approved all language corrections, and that these have not affected the content of this work.  </w:t>
      </w:r>
    </w:p>
    <w:p w14:paraId="5895FAB7" w14:textId="77777777" w:rsidR="00AC6962" w:rsidRDefault="00AC6962" w:rsidP="00AC6962">
      <w:pPr>
        <w:rPr>
          <w:lang w:val="en-US"/>
        </w:rPr>
      </w:pPr>
    </w:p>
    <w:permEnd w:id="1506037643"/>
    <w:p w14:paraId="0CC02822" w14:textId="77777777" w:rsidR="00AC6962" w:rsidRPr="00016DBD" w:rsidRDefault="00AC6962" w:rsidP="00AC6962">
      <w:pPr>
        <w:rPr>
          <w:lang w:val="en-GB"/>
        </w:rPr>
      </w:pPr>
      <w:r w:rsidRPr="00016DBD">
        <w:rPr>
          <w:lang w:val="en-GB"/>
        </w:rPr>
        <w:t>Signature and date:</w:t>
      </w:r>
    </w:p>
    <w:p w14:paraId="42D0582C" w14:textId="77777777" w:rsidR="00AC6962" w:rsidRPr="00016DBD" w:rsidRDefault="00AC6962" w:rsidP="00AC6962">
      <w:pPr>
        <w:rPr>
          <w:lang w:val="en-GB"/>
        </w:rPr>
      </w:pPr>
    </w:p>
    <w:p w14:paraId="4DD37630" w14:textId="77777777" w:rsidR="00AC6962" w:rsidRPr="00016DBD" w:rsidRDefault="00AC6962" w:rsidP="00AC6962">
      <w:pPr>
        <w:rPr>
          <w:lang w:val="en-GB"/>
        </w:rPr>
      </w:pPr>
    </w:p>
    <w:p w14:paraId="4469DFFC" w14:textId="77777777" w:rsidR="00AC6962" w:rsidRPr="00016DBD" w:rsidRDefault="00AC6962" w:rsidP="00AC6962">
      <w:pPr>
        <w:rPr>
          <w:lang w:val="en-GB"/>
        </w:rPr>
      </w:pPr>
    </w:p>
    <w:p w14:paraId="2CC2AA81" w14:textId="77777777" w:rsidR="00AC6962" w:rsidRPr="00016DBD" w:rsidRDefault="00AC6962" w:rsidP="00AC6962">
      <w:pPr>
        <w:rPr>
          <w:lang w:val="en-GB"/>
        </w:rPr>
      </w:pPr>
    </w:p>
    <w:p w14:paraId="4313D62E" w14:textId="77777777" w:rsidR="00AC6962" w:rsidRPr="00933356" w:rsidRDefault="00AC6962" w:rsidP="00AC6962">
      <w:pPr>
        <w:rPr>
          <w:lang w:val="en-GB"/>
        </w:rPr>
      </w:pPr>
      <w:permStart w:id="1475968283" w:edGrp="everyone"/>
      <w:r>
        <w:rPr>
          <w:lang w:val="en-US"/>
        </w:rPr>
        <w:t>&lt;</w:t>
      </w:r>
      <w:r>
        <w:rPr>
          <w:color w:val="FF0000"/>
          <w:lang w:val="en-US"/>
        </w:rPr>
        <w:t xml:space="preserve">Insert image of scanned </w:t>
      </w:r>
      <w:r w:rsidRPr="00505C02">
        <w:rPr>
          <w:color w:val="FF0000"/>
          <w:lang w:val="en-US"/>
        </w:rPr>
        <w:t>signature</w:t>
      </w:r>
      <w:r w:rsidRPr="00505C02">
        <w:rPr>
          <w:color w:val="FF0000"/>
          <w:lang w:val="en-GB"/>
        </w:rPr>
        <w:t xml:space="preserve"> and delete this line</w:t>
      </w:r>
      <w:r>
        <w:rPr>
          <w:lang w:val="en-US"/>
        </w:rPr>
        <w:t>&gt;</w:t>
      </w:r>
    </w:p>
    <w:p w14:paraId="30CF97DA" w14:textId="71DC5BDA" w:rsidR="00040C10" w:rsidRDefault="00040C10">
      <w:pPr>
        <w:rPr>
          <w:lang w:val="en-GB"/>
        </w:rPr>
      </w:pPr>
      <w:r>
        <w:rPr>
          <w:lang w:val="en-GB"/>
        </w:rPr>
        <w:br w:type="page"/>
      </w:r>
    </w:p>
    <w:permEnd w:id="1475968283"/>
    <w:p w14:paraId="2DBCB707" w14:textId="77777777" w:rsidR="005B5268" w:rsidRPr="005B5268" w:rsidRDefault="005B5268" w:rsidP="005B5268">
      <w:pPr>
        <w:rPr>
          <w:lang w:val="en-GB"/>
        </w:rPr>
      </w:pPr>
    </w:p>
    <w:sectPr w:rsidR="005B5268" w:rsidRPr="005B5268" w:rsidSect="00381F53">
      <w:headerReference w:type="default" r:id="rId10"/>
      <w:headerReference w:type="first" r:id="rId11"/>
      <w:type w:val="oddPage"/>
      <w:pgSz w:w="11900" w:h="16840" w:code="9"/>
      <w:pgMar w:top="1191" w:right="1588" w:bottom="1985" w:left="1588" w:header="1134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D9C210" w14:textId="77777777" w:rsidR="00D547C0" w:rsidRDefault="00D547C0" w:rsidP="005477D2">
      <w:r>
        <w:separator/>
      </w:r>
    </w:p>
  </w:endnote>
  <w:endnote w:type="continuationSeparator" w:id="0">
    <w:p w14:paraId="57C1F56E" w14:textId="77777777" w:rsidR="00D547C0" w:rsidRDefault="00D547C0" w:rsidP="0054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2040503050201020203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B571B" w14:textId="77777777" w:rsidR="00D547C0" w:rsidRDefault="00D547C0" w:rsidP="00D10C9F">
    <w:pPr>
      <w:pStyle w:val="Footer"/>
      <w:ind w:left="170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3327B" w14:textId="77777777" w:rsidR="00D547C0" w:rsidRDefault="00D547C0" w:rsidP="005477D2">
      <w:r>
        <w:separator/>
      </w:r>
    </w:p>
  </w:footnote>
  <w:footnote w:type="continuationSeparator" w:id="0">
    <w:p w14:paraId="2017BD1A" w14:textId="77777777" w:rsidR="00D547C0" w:rsidRDefault="00D547C0" w:rsidP="00547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94D97" w14:textId="53BDE583" w:rsidR="00D547C0" w:rsidRDefault="005B19D5" w:rsidP="00993963">
    <w:pPr>
      <w:pStyle w:val="Header"/>
      <w:spacing w:after="4592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77284A7A" wp14:editId="6699FAD5">
          <wp:simplePos x="0" y="0"/>
          <wp:positionH relativeFrom="column">
            <wp:posOffset>0</wp:posOffset>
          </wp:positionH>
          <wp:positionV relativeFrom="paragraph">
            <wp:posOffset>1850</wp:posOffset>
          </wp:positionV>
          <wp:extent cx="2088000" cy="2088000"/>
          <wp:effectExtent l="0" t="0" r="762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amicita_1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20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EFECC" w14:textId="77777777" w:rsidR="002D0E16" w:rsidRDefault="002D0E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1FACC" w14:textId="77777777" w:rsidR="00D547C0" w:rsidRDefault="00D547C0" w:rsidP="00CA0CEE">
    <w:pPr>
      <w:pStyle w:val="Header"/>
      <w:spacing w:after="1560"/>
    </w:pPr>
    <w:r>
      <w:rPr>
        <w:noProof/>
        <w:lang w:val="en-US" w:eastAsia="en-US"/>
      </w:rPr>
      <w:drawing>
        <wp:inline distT="0" distB="0" distL="0" distR="0" wp14:anchorId="09DF2D9E" wp14:editId="51E5C124">
          <wp:extent cx="2088000" cy="2088000"/>
          <wp:effectExtent l="0" t="0" r="7620" b="7620"/>
          <wp:docPr id="316" name="Picture 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amicita_1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20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ocumentProtection w:edit="readOnly" w:formatting="1" w:enforcement="1" w:cryptProviderType="rsaFull" w:cryptAlgorithmClass="hash" w:cryptAlgorithmType="typeAny" w:cryptAlgorithmSid="4" w:cryptSpinCount="100000" w:hash="26z7My41/s3HV3scTDlAZR7b3S0=" w:salt="otQRqhLeOpRa03rgztVdlA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D2"/>
    <w:rsid w:val="000003CC"/>
    <w:rsid w:val="00006F58"/>
    <w:rsid w:val="000118F6"/>
    <w:rsid w:val="00013CF6"/>
    <w:rsid w:val="00040C10"/>
    <w:rsid w:val="00045824"/>
    <w:rsid w:val="00045CB5"/>
    <w:rsid w:val="000A3B7A"/>
    <w:rsid w:val="000C0175"/>
    <w:rsid w:val="000C681C"/>
    <w:rsid w:val="000E0EF4"/>
    <w:rsid w:val="00182682"/>
    <w:rsid w:val="00182A6D"/>
    <w:rsid w:val="00187ACB"/>
    <w:rsid w:val="001C3904"/>
    <w:rsid w:val="001D0E6E"/>
    <w:rsid w:val="001E72F5"/>
    <w:rsid w:val="001F3727"/>
    <w:rsid w:val="001F7F75"/>
    <w:rsid w:val="00264529"/>
    <w:rsid w:val="002673C8"/>
    <w:rsid w:val="002D0E16"/>
    <w:rsid w:val="002E5303"/>
    <w:rsid w:val="002E6B0A"/>
    <w:rsid w:val="002E6F35"/>
    <w:rsid w:val="002F608C"/>
    <w:rsid w:val="00322236"/>
    <w:rsid w:val="00333344"/>
    <w:rsid w:val="00381F53"/>
    <w:rsid w:val="003922C1"/>
    <w:rsid w:val="003A4708"/>
    <w:rsid w:val="003C457A"/>
    <w:rsid w:val="00441A5A"/>
    <w:rsid w:val="00442356"/>
    <w:rsid w:val="004939BB"/>
    <w:rsid w:val="00496063"/>
    <w:rsid w:val="00497BD5"/>
    <w:rsid w:val="004A2D47"/>
    <w:rsid w:val="00511A37"/>
    <w:rsid w:val="0052721F"/>
    <w:rsid w:val="005477D2"/>
    <w:rsid w:val="00583456"/>
    <w:rsid w:val="00593F10"/>
    <w:rsid w:val="005A1576"/>
    <w:rsid w:val="005B19D5"/>
    <w:rsid w:val="005B5268"/>
    <w:rsid w:val="005C794C"/>
    <w:rsid w:val="005D389D"/>
    <w:rsid w:val="005E5C49"/>
    <w:rsid w:val="0064130C"/>
    <w:rsid w:val="00665825"/>
    <w:rsid w:val="006A7DD2"/>
    <w:rsid w:val="006C30A8"/>
    <w:rsid w:val="006D271A"/>
    <w:rsid w:val="0072545C"/>
    <w:rsid w:val="00762F24"/>
    <w:rsid w:val="00793CF0"/>
    <w:rsid w:val="007A55A3"/>
    <w:rsid w:val="008040FC"/>
    <w:rsid w:val="0081345D"/>
    <w:rsid w:val="00814494"/>
    <w:rsid w:val="008313D0"/>
    <w:rsid w:val="0084531C"/>
    <w:rsid w:val="008B6608"/>
    <w:rsid w:val="008E76BC"/>
    <w:rsid w:val="008F3EC4"/>
    <w:rsid w:val="008F57A1"/>
    <w:rsid w:val="009001E0"/>
    <w:rsid w:val="00954B0E"/>
    <w:rsid w:val="009603D1"/>
    <w:rsid w:val="00993963"/>
    <w:rsid w:val="009B7044"/>
    <w:rsid w:val="009F500F"/>
    <w:rsid w:val="00A022AA"/>
    <w:rsid w:val="00A03DED"/>
    <w:rsid w:val="00A22964"/>
    <w:rsid w:val="00A639C1"/>
    <w:rsid w:val="00AC6962"/>
    <w:rsid w:val="00AE1489"/>
    <w:rsid w:val="00B04DB0"/>
    <w:rsid w:val="00B35FBC"/>
    <w:rsid w:val="00B55966"/>
    <w:rsid w:val="00B57057"/>
    <w:rsid w:val="00C1027E"/>
    <w:rsid w:val="00C24659"/>
    <w:rsid w:val="00C622F0"/>
    <w:rsid w:val="00CA0CEE"/>
    <w:rsid w:val="00CB217F"/>
    <w:rsid w:val="00CD127C"/>
    <w:rsid w:val="00CF50F2"/>
    <w:rsid w:val="00D05FD7"/>
    <w:rsid w:val="00D10C9F"/>
    <w:rsid w:val="00D2239F"/>
    <w:rsid w:val="00D22931"/>
    <w:rsid w:val="00D33A77"/>
    <w:rsid w:val="00D547C0"/>
    <w:rsid w:val="00D54DE5"/>
    <w:rsid w:val="00D904DC"/>
    <w:rsid w:val="00DB0772"/>
    <w:rsid w:val="00DC15C2"/>
    <w:rsid w:val="00DF4264"/>
    <w:rsid w:val="00E100C1"/>
    <w:rsid w:val="00E36BD5"/>
    <w:rsid w:val="00E664A5"/>
    <w:rsid w:val="00E94800"/>
    <w:rsid w:val="00EA1D24"/>
    <w:rsid w:val="00EA72B1"/>
    <w:rsid w:val="00EB0DD6"/>
    <w:rsid w:val="00EB1347"/>
    <w:rsid w:val="00F17865"/>
    <w:rsid w:val="00F44F3D"/>
    <w:rsid w:val="00F46396"/>
    <w:rsid w:val="00F521A4"/>
    <w:rsid w:val="00F7169F"/>
    <w:rsid w:val="00FC097A"/>
    <w:rsid w:val="00FC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ADE6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locked="0" w:semiHidden="0" w:uiPriority="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963"/>
    <w:rPr>
      <w:rFonts w:ascii="Times New Roman" w:eastAsia="MS Mincho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99396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963"/>
    <w:rPr>
      <w:rFonts w:ascii="Times New Roman" w:eastAsia="MS Mincho" w:hAnsi="Times New Roman" w:cs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E76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6BC"/>
    <w:rPr>
      <w:rFonts w:ascii="Lucida Grande" w:hAnsi="Lucida Grande" w:cs="Lucida Grande"/>
      <w:sz w:val="18"/>
      <w:szCs w:val="18"/>
    </w:rPr>
  </w:style>
  <w:style w:type="paragraph" w:customStyle="1" w:styleId="Paragrafobase">
    <w:name w:val="[Paragrafo base]"/>
    <w:basedOn w:val="Normal"/>
    <w:uiPriority w:val="99"/>
    <w:locked/>
    <w:rsid w:val="009939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1TitleCover">
    <w:name w:val="1_TitleCover"/>
    <w:basedOn w:val="Normal"/>
    <w:qFormat/>
    <w:rsid w:val="00593F10"/>
    <w:pPr>
      <w:spacing w:line="440" w:lineRule="exact"/>
      <w:ind w:left="1701"/>
      <w:contextualSpacing/>
    </w:pPr>
    <w:rPr>
      <w:rFonts w:eastAsiaTheme="majorEastAsia" w:cstheme="majorBidi"/>
      <w:color w:val="00396A"/>
      <w:spacing w:val="5"/>
      <w:kern w:val="28"/>
      <w:sz w:val="40"/>
      <w:szCs w:val="52"/>
    </w:rPr>
  </w:style>
  <w:style w:type="paragraph" w:customStyle="1" w:styleId="2SubtitleCover">
    <w:name w:val="2_SubtitleCover"/>
    <w:basedOn w:val="1TitleCover"/>
    <w:qFormat/>
    <w:rsid w:val="00993963"/>
    <w:pPr>
      <w:spacing w:before="240" w:line="400" w:lineRule="exact"/>
    </w:pPr>
    <w:rPr>
      <w:sz w:val="34"/>
    </w:rPr>
  </w:style>
  <w:style w:type="paragraph" w:customStyle="1" w:styleId="3AuthorCover">
    <w:name w:val="3_AuthorCover"/>
    <w:basedOn w:val="Normal"/>
    <w:next w:val="Normal"/>
    <w:qFormat/>
    <w:rsid w:val="00593F10"/>
    <w:pPr>
      <w:widowControl w:val="0"/>
      <w:autoSpaceDE w:val="0"/>
      <w:autoSpaceDN w:val="0"/>
      <w:adjustRightInd w:val="0"/>
      <w:spacing w:before="940" w:after="1420"/>
      <w:ind w:left="1701"/>
      <w:contextualSpacing/>
      <w:textAlignment w:val="center"/>
    </w:pPr>
    <w:rPr>
      <w:rFonts w:eastAsiaTheme="minorEastAsia"/>
      <w:color w:val="00396A"/>
      <w:spacing w:val="5"/>
      <w:kern w:val="24"/>
      <w:sz w:val="36"/>
      <w:szCs w:val="32"/>
      <w:lang w:val="en-GB"/>
    </w:rPr>
  </w:style>
  <w:style w:type="paragraph" w:customStyle="1" w:styleId="4DateCover">
    <w:name w:val="4_DateCover"/>
    <w:basedOn w:val="Normal"/>
    <w:qFormat/>
    <w:rsid w:val="00593F10"/>
    <w:pPr>
      <w:widowControl w:val="0"/>
      <w:autoSpaceDE w:val="0"/>
      <w:autoSpaceDN w:val="0"/>
      <w:adjustRightInd w:val="0"/>
      <w:spacing w:before="480"/>
      <w:textAlignment w:val="center"/>
    </w:pPr>
    <w:rPr>
      <w:rFonts w:eastAsiaTheme="minorEastAsia"/>
      <w:color w:val="00396A"/>
      <w:szCs w:val="26"/>
      <w:lang w:val="en-GB"/>
    </w:rPr>
  </w:style>
  <w:style w:type="paragraph" w:customStyle="1" w:styleId="5Title2">
    <w:name w:val="5_Title2"/>
    <w:basedOn w:val="Normal"/>
    <w:qFormat/>
    <w:rsid w:val="00993963"/>
    <w:pPr>
      <w:spacing w:before="1720" w:line="380" w:lineRule="exact"/>
      <w:contextualSpacing/>
    </w:pPr>
    <w:rPr>
      <w:rFonts w:eastAsia="MS Gothic"/>
      <w:spacing w:val="5"/>
      <w:kern w:val="28"/>
      <w:sz w:val="32"/>
      <w:szCs w:val="32"/>
      <w:lang w:val="en-GB"/>
    </w:rPr>
  </w:style>
  <w:style w:type="paragraph" w:customStyle="1" w:styleId="6Subtitle2">
    <w:name w:val="6_Subtitle2"/>
    <w:basedOn w:val="5Title2"/>
    <w:qFormat/>
    <w:rsid w:val="00993963"/>
    <w:pPr>
      <w:spacing w:before="160" w:line="360" w:lineRule="exact"/>
    </w:pPr>
    <w:rPr>
      <w:rFonts w:eastAsiaTheme="majorEastAsia" w:cstheme="majorBidi"/>
      <w:sz w:val="30"/>
    </w:rPr>
  </w:style>
  <w:style w:type="paragraph" w:styleId="Footer">
    <w:name w:val="footer"/>
    <w:basedOn w:val="Normal"/>
    <w:link w:val="FooterChar"/>
    <w:uiPriority w:val="99"/>
    <w:unhideWhenUsed/>
    <w:locked/>
    <w:rsid w:val="0099396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963"/>
    <w:rPr>
      <w:rFonts w:ascii="Times New Roman" w:eastAsia="MS Mincho" w:hAnsi="Times New Roman" w:cs="Times New Roman"/>
      <w:sz w:val="26"/>
    </w:rPr>
  </w:style>
  <w:style w:type="character" w:styleId="Hyperlink">
    <w:name w:val="Hyperlink"/>
    <w:uiPriority w:val="99"/>
    <w:unhideWhenUsed/>
    <w:locked/>
    <w:rsid w:val="00993963"/>
    <w:rPr>
      <w:color w:val="0000FF"/>
      <w:u w:val="single"/>
    </w:rPr>
  </w:style>
  <w:style w:type="paragraph" w:customStyle="1" w:styleId="7Author2">
    <w:name w:val="7_Author2"/>
    <w:basedOn w:val="Normal"/>
    <w:qFormat/>
    <w:rsid w:val="00993963"/>
    <w:pPr>
      <w:widowControl w:val="0"/>
      <w:autoSpaceDE w:val="0"/>
      <w:autoSpaceDN w:val="0"/>
      <w:adjustRightInd w:val="0"/>
      <w:spacing w:before="1100" w:after="1420"/>
      <w:textAlignment w:val="center"/>
    </w:pPr>
    <w:rPr>
      <w:color w:val="000000"/>
      <w:sz w:val="28"/>
      <w:szCs w:val="28"/>
      <w:lang w:val="en-GB"/>
    </w:rPr>
  </w:style>
  <w:style w:type="paragraph" w:customStyle="1" w:styleId="8">
    <w:name w:val="8_©"/>
    <w:basedOn w:val="Normal"/>
    <w:qFormat/>
    <w:rsid w:val="00993963"/>
    <w:pPr>
      <w:spacing w:after="160"/>
      <w:contextualSpacing/>
    </w:pPr>
    <w:rPr>
      <w:szCs w:val="26"/>
      <w:lang w:val="en-GB"/>
    </w:rPr>
  </w:style>
  <w:style w:type="paragraph" w:customStyle="1" w:styleId="BlurbCover">
    <w:name w:val="BlurbCover"/>
    <w:basedOn w:val="Normal"/>
    <w:qFormat/>
    <w:rsid w:val="00993963"/>
    <w:pPr>
      <w:contextualSpacing/>
    </w:pPr>
    <w:rPr>
      <w:color w:val="00396A"/>
      <w:szCs w:val="26"/>
      <w:lang w:val="en-GB"/>
    </w:rPr>
  </w:style>
  <w:style w:type="paragraph" w:customStyle="1" w:styleId="9VolumeCover">
    <w:name w:val="9_VolumeCover"/>
    <w:basedOn w:val="BlurbCover"/>
    <w:qFormat/>
    <w:rsid w:val="00993963"/>
    <w:pPr>
      <w:spacing w:before="240"/>
      <w:ind w:left="1701"/>
    </w:pPr>
    <w:rPr>
      <w:rFonts w:eastAsia="MS Gothic"/>
      <w:spacing w:val="5"/>
      <w:kern w:val="28"/>
      <w:szCs w:val="32"/>
    </w:rPr>
  </w:style>
  <w:style w:type="paragraph" w:customStyle="1" w:styleId="9aVolume2">
    <w:name w:val="9a_Volume2"/>
    <w:basedOn w:val="9VolumeCover"/>
    <w:qFormat/>
    <w:rsid w:val="00993963"/>
    <w:pPr>
      <w:ind w:left="0"/>
    </w:pPr>
    <w:rPr>
      <w:rFonts w:eastAsiaTheme="majorEastAsia" w:cstheme="majorBidi"/>
      <w:color w:val="auto"/>
      <w:kern w:val="24"/>
    </w:rPr>
  </w:style>
  <w:style w:type="paragraph" w:customStyle="1" w:styleId="Blurb2">
    <w:name w:val="Blurb2"/>
    <w:basedOn w:val="Normal"/>
    <w:qFormat/>
    <w:rsid w:val="00993963"/>
    <w:pPr>
      <w:spacing w:after="480"/>
      <w:contextualSpacing/>
    </w:pPr>
    <w:rPr>
      <w:szCs w:val="26"/>
      <w:lang w:val="en-GB"/>
    </w:rPr>
  </w:style>
  <w:style w:type="paragraph" w:customStyle="1" w:styleId="Board">
    <w:name w:val="Board"/>
    <w:basedOn w:val="Blurb2"/>
    <w:qFormat/>
    <w:locked/>
    <w:rsid w:val="00993963"/>
    <w:pPr>
      <w:spacing w:before="360" w:after="120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locked="0" w:semiHidden="0" w:uiPriority="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963"/>
    <w:rPr>
      <w:rFonts w:ascii="Times New Roman" w:eastAsia="MS Mincho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99396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963"/>
    <w:rPr>
      <w:rFonts w:ascii="Times New Roman" w:eastAsia="MS Mincho" w:hAnsi="Times New Roman" w:cs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E76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6BC"/>
    <w:rPr>
      <w:rFonts w:ascii="Lucida Grande" w:hAnsi="Lucida Grande" w:cs="Lucida Grande"/>
      <w:sz w:val="18"/>
      <w:szCs w:val="18"/>
    </w:rPr>
  </w:style>
  <w:style w:type="paragraph" w:customStyle="1" w:styleId="Paragrafobase">
    <w:name w:val="[Paragrafo base]"/>
    <w:basedOn w:val="Normal"/>
    <w:uiPriority w:val="99"/>
    <w:locked/>
    <w:rsid w:val="009939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1TitleCover">
    <w:name w:val="1_TitleCover"/>
    <w:basedOn w:val="Normal"/>
    <w:qFormat/>
    <w:rsid w:val="00593F10"/>
    <w:pPr>
      <w:spacing w:line="440" w:lineRule="exact"/>
      <w:ind w:left="1701"/>
      <w:contextualSpacing/>
    </w:pPr>
    <w:rPr>
      <w:rFonts w:eastAsiaTheme="majorEastAsia" w:cstheme="majorBidi"/>
      <w:color w:val="00396A"/>
      <w:spacing w:val="5"/>
      <w:kern w:val="28"/>
      <w:sz w:val="40"/>
      <w:szCs w:val="52"/>
    </w:rPr>
  </w:style>
  <w:style w:type="paragraph" w:customStyle="1" w:styleId="2SubtitleCover">
    <w:name w:val="2_SubtitleCover"/>
    <w:basedOn w:val="1TitleCover"/>
    <w:qFormat/>
    <w:rsid w:val="00993963"/>
    <w:pPr>
      <w:spacing w:before="240" w:line="400" w:lineRule="exact"/>
    </w:pPr>
    <w:rPr>
      <w:sz w:val="34"/>
    </w:rPr>
  </w:style>
  <w:style w:type="paragraph" w:customStyle="1" w:styleId="3AuthorCover">
    <w:name w:val="3_AuthorCover"/>
    <w:basedOn w:val="Normal"/>
    <w:next w:val="Normal"/>
    <w:qFormat/>
    <w:rsid w:val="00593F10"/>
    <w:pPr>
      <w:widowControl w:val="0"/>
      <w:autoSpaceDE w:val="0"/>
      <w:autoSpaceDN w:val="0"/>
      <w:adjustRightInd w:val="0"/>
      <w:spacing w:before="940" w:after="1420"/>
      <w:ind w:left="1701"/>
      <w:contextualSpacing/>
      <w:textAlignment w:val="center"/>
    </w:pPr>
    <w:rPr>
      <w:rFonts w:eastAsiaTheme="minorEastAsia"/>
      <w:color w:val="00396A"/>
      <w:spacing w:val="5"/>
      <w:kern w:val="24"/>
      <w:sz w:val="36"/>
      <w:szCs w:val="32"/>
      <w:lang w:val="en-GB"/>
    </w:rPr>
  </w:style>
  <w:style w:type="paragraph" w:customStyle="1" w:styleId="4DateCover">
    <w:name w:val="4_DateCover"/>
    <w:basedOn w:val="Normal"/>
    <w:qFormat/>
    <w:rsid w:val="00593F10"/>
    <w:pPr>
      <w:widowControl w:val="0"/>
      <w:autoSpaceDE w:val="0"/>
      <w:autoSpaceDN w:val="0"/>
      <w:adjustRightInd w:val="0"/>
      <w:spacing w:before="480"/>
      <w:textAlignment w:val="center"/>
    </w:pPr>
    <w:rPr>
      <w:rFonts w:eastAsiaTheme="minorEastAsia"/>
      <w:color w:val="00396A"/>
      <w:szCs w:val="26"/>
      <w:lang w:val="en-GB"/>
    </w:rPr>
  </w:style>
  <w:style w:type="paragraph" w:customStyle="1" w:styleId="5Title2">
    <w:name w:val="5_Title2"/>
    <w:basedOn w:val="Normal"/>
    <w:qFormat/>
    <w:rsid w:val="00993963"/>
    <w:pPr>
      <w:spacing w:before="1720" w:line="380" w:lineRule="exact"/>
      <w:contextualSpacing/>
    </w:pPr>
    <w:rPr>
      <w:rFonts w:eastAsia="MS Gothic"/>
      <w:spacing w:val="5"/>
      <w:kern w:val="28"/>
      <w:sz w:val="32"/>
      <w:szCs w:val="32"/>
      <w:lang w:val="en-GB"/>
    </w:rPr>
  </w:style>
  <w:style w:type="paragraph" w:customStyle="1" w:styleId="6Subtitle2">
    <w:name w:val="6_Subtitle2"/>
    <w:basedOn w:val="5Title2"/>
    <w:qFormat/>
    <w:rsid w:val="00993963"/>
    <w:pPr>
      <w:spacing w:before="160" w:line="360" w:lineRule="exact"/>
    </w:pPr>
    <w:rPr>
      <w:rFonts w:eastAsiaTheme="majorEastAsia" w:cstheme="majorBidi"/>
      <w:sz w:val="30"/>
    </w:rPr>
  </w:style>
  <w:style w:type="paragraph" w:styleId="Footer">
    <w:name w:val="footer"/>
    <w:basedOn w:val="Normal"/>
    <w:link w:val="FooterChar"/>
    <w:uiPriority w:val="99"/>
    <w:unhideWhenUsed/>
    <w:locked/>
    <w:rsid w:val="0099396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963"/>
    <w:rPr>
      <w:rFonts w:ascii="Times New Roman" w:eastAsia="MS Mincho" w:hAnsi="Times New Roman" w:cs="Times New Roman"/>
      <w:sz w:val="26"/>
    </w:rPr>
  </w:style>
  <w:style w:type="character" w:styleId="Hyperlink">
    <w:name w:val="Hyperlink"/>
    <w:uiPriority w:val="99"/>
    <w:unhideWhenUsed/>
    <w:locked/>
    <w:rsid w:val="00993963"/>
    <w:rPr>
      <w:color w:val="0000FF"/>
      <w:u w:val="single"/>
    </w:rPr>
  </w:style>
  <w:style w:type="paragraph" w:customStyle="1" w:styleId="7Author2">
    <w:name w:val="7_Author2"/>
    <w:basedOn w:val="Normal"/>
    <w:qFormat/>
    <w:rsid w:val="00993963"/>
    <w:pPr>
      <w:widowControl w:val="0"/>
      <w:autoSpaceDE w:val="0"/>
      <w:autoSpaceDN w:val="0"/>
      <w:adjustRightInd w:val="0"/>
      <w:spacing w:before="1100" w:after="1420"/>
      <w:textAlignment w:val="center"/>
    </w:pPr>
    <w:rPr>
      <w:color w:val="000000"/>
      <w:sz w:val="28"/>
      <w:szCs w:val="28"/>
      <w:lang w:val="en-GB"/>
    </w:rPr>
  </w:style>
  <w:style w:type="paragraph" w:customStyle="1" w:styleId="8">
    <w:name w:val="8_©"/>
    <w:basedOn w:val="Normal"/>
    <w:qFormat/>
    <w:rsid w:val="00993963"/>
    <w:pPr>
      <w:spacing w:after="160"/>
      <w:contextualSpacing/>
    </w:pPr>
    <w:rPr>
      <w:szCs w:val="26"/>
      <w:lang w:val="en-GB"/>
    </w:rPr>
  </w:style>
  <w:style w:type="paragraph" w:customStyle="1" w:styleId="BlurbCover">
    <w:name w:val="BlurbCover"/>
    <w:basedOn w:val="Normal"/>
    <w:qFormat/>
    <w:rsid w:val="00993963"/>
    <w:pPr>
      <w:contextualSpacing/>
    </w:pPr>
    <w:rPr>
      <w:color w:val="00396A"/>
      <w:szCs w:val="26"/>
      <w:lang w:val="en-GB"/>
    </w:rPr>
  </w:style>
  <w:style w:type="paragraph" w:customStyle="1" w:styleId="9VolumeCover">
    <w:name w:val="9_VolumeCover"/>
    <w:basedOn w:val="BlurbCover"/>
    <w:qFormat/>
    <w:rsid w:val="00993963"/>
    <w:pPr>
      <w:spacing w:before="240"/>
      <w:ind w:left="1701"/>
    </w:pPr>
    <w:rPr>
      <w:rFonts w:eastAsia="MS Gothic"/>
      <w:spacing w:val="5"/>
      <w:kern w:val="28"/>
      <w:szCs w:val="32"/>
    </w:rPr>
  </w:style>
  <w:style w:type="paragraph" w:customStyle="1" w:styleId="9aVolume2">
    <w:name w:val="9a_Volume2"/>
    <w:basedOn w:val="9VolumeCover"/>
    <w:qFormat/>
    <w:rsid w:val="00993963"/>
    <w:pPr>
      <w:ind w:left="0"/>
    </w:pPr>
    <w:rPr>
      <w:rFonts w:eastAsiaTheme="majorEastAsia" w:cstheme="majorBidi"/>
      <w:color w:val="auto"/>
      <w:kern w:val="24"/>
    </w:rPr>
  </w:style>
  <w:style w:type="paragraph" w:customStyle="1" w:styleId="Blurb2">
    <w:name w:val="Blurb2"/>
    <w:basedOn w:val="Normal"/>
    <w:qFormat/>
    <w:rsid w:val="00993963"/>
    <w:pPr>
      <w:spacing w:after="480"/>
      <w:contextualSpacing/>
    </w:pPr>
    <w:rPr>
      <w:szCs w:val="26"/>
      <w:lang w:val="en-GB"/>
    </w:rPr>
  </w:style>
  <w:style w:type="paragraph" w:customStyle="1" w:styleId="Board">
    <w:name w:val="Board"/>
    <w:basedOn w:val="Blurb2"/>
    <w:qFormat/>
    <w:locked/>
    <w:rsid w:val="00993963"/>
    <w:pPr>
      <w:spacing w:before="360"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97A060754974DBDB78BA9E59F711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83520-5DFF-4CA0-8315-D2AA440AF33C}"/>
      </w:docPartPr>
      <w:docPartBody>
        <w:p w14:paraId="3D7A57D6" w14:textId="7F0CAE97" w:rsidR="001A5B2D" w:rsidRDefault="002E5DF2" w:rsidP="002E5DF2">
          <w:pPr>
            <w:pStyle w:val="897A060754974DBDB78BA9E59F711C01"/>
          </w:pPr>
          <w:r w:rsidRPr="00E0534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2040503050201020203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DF2"/>
    <w:rsid w:val="001A5B2D"/>
    <w:rsid w:val="002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5DF2"/>
    <w:rPr>
      <w:color w:val="808080"/>
    </w:rPr>
  </w:style>
  <w:style w:type="paragraph" w:customStyle="1" w:styleId="6D21FA2BCB5D4A929EC454F6940F32BB">
    <w:name w:val="6D21FA2BCB5D4A929EC454F6940F32BB"/>
    <w:rsid w:val="002E5DF2"/>
  </w:style>
  <w:style w:type="paragraph" w:customStyle="1" w:styleId="897A060754974DBDB78BA9E59F711C01">
    <w:name w:val="897A060754974DBDB78BA9E59F711C01"/>
    <w:rsid w:val="002E5DF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5DF2"/>
    <w:rPr>
      <w:color w:val="808080"/>
    </w:rPr>
  </w:style>
  <w:style w:type="paragraph" w:customStyle="1" w:styleId="6D21FA2BCB5D4A929EC454F6940F32BB">
    <w:name w:val="6D21FA2BCB5D4A929EC454F6940F32BB"/>
    <w:rsid w:val="002E5DF2"/>
  </w:style>
  <w:style w:type="paragraph" w:customStyle="1" w:styleId="897A060754974DBDB78BA9E59F711C01">
    <w:name w:val="897A060754974DBDB78BA9E59F711C01"/>
    <w:rsid w:val="002E5D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B332B-9750-4145-BB64-EC73E17B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D7C8DC88.dotm</Template>
  <TotalTime>0</TotalTime>
  <Pages>6</Pages>
  <Words>337</Words>
  <Characters>1923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STEFANO ROVAI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ROVAI;Communications Service</dc:creator>
  <cp:lastModifiedBy>Lechleitner, Maureen</cp:lastModifiedBy>
  <cp:revision>4</cp:revision>
  <cp:lastPrinted>2012-10-26T19:34:00Z</cp:lastPrinted>
  <dcterms:created xsi:type="dcterms:W3CDTF">2016-02-26T10:40:00Z</dcterms:created>
  <dcterms:modified xsi:type="dcterms:W3CDTF">2016-02-26T13:44:00Z</dcterms:modified>
</cp:coreProperties>
</file>